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40FCEB29" w:rsidR="00A817A5" w:rsidRDefault="00825263" w:rsidP="00A817A5">
      <w:pPr>
        <w:pStyle w:val="Heading2"/>
      </w:pPr>
      <w:r>
        <w:t>Lean and Learn Wedge Cushion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881DCF" w14:paraId="79B7B0B3" w14:textId="77777777" w:rsidTr="002A3473">
        <w:trPr>
          <w:trHeight w:val="2987"/>
        </w:trPr>
        <w:tc>
          <w:tcPr>
            <w:tcW w:w="5485" w:type="dxa"/>
            <w:tcBorders>
              <w:top w:val="single" w:sz="4" w:space="0" w:color="000000" w:themeColor="text1"/>
            </w:tcBorders>
          </w:tcPr>
          <w:p w14:paraId="7BB3937E" w14:textId="2A3CCCA1" w:rsidR="00E70E03" w:rsidRPr="004C3374" w:rsidRDefault="00E70E03" w:rsidP="00E70E03">
            <w:r w:rsidRPr="004C3374">
              <w:t xml:space="preserve">The Lean and Learn Wedge cushion gently tilts the hips, pelvis and spine forward </w:t>
            </w:r>
            <w:r w:rsidR="00770B7E">
              <w:t xml:space="preserve">for </w:t>
            </w:r>
            <w:r w:rsidR="00E47BEB">
              <w:t>improved</w:t>
            </w:r>
            <w:r w:rsidR="00770B7E">
              <w:t xml:space="preserve"> seating posture</w:t>
            </w:r>
            <w:r w:rsidRPr="004C3374">
              <w:t xml:space="preserve"> to allow for </w:t>
            </w:r>
            <w:r w:rsidR="00E47BEB">
              <w:t xml:space="preserve">focused </w:t>
            </w:r>
            <w:r w:rsidRPr="004C3374">
              <w:t xml:space="preserve">wiggling </w:t>
            </w:r>
            <w:r w:rsidR="00E47BEB">
              <w:t xml:space="preserve">and bumps for sensory input. </w:t>
            </w:r>
            <w:r w:rsidRPr="004C3374">
              <w:t xml:space="preserve"> </w:t>
            </w:r>
          </w:p>
          <w:p w14:paraId="34DC4787" w14:textId="332E465B" w:rsidR="00A817A5" w:rsidRDefault="00E70E03" w:rsidP="00E70E03">
            <w:pPr>
              <w:spacing w:after="160" w:line="259" w:lineRule="auto"/>
            </w:pPr>
            <w:hyperlink r:id="rId10" w:history="1">
              <w:r w:rsidRPr="00AB62DE">
                <w:rPr>
                  <w:rStyle w:val="Hyperlink"/>
                </w:rPr>
                <w:t>Purchasing Information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262B5611" w14:textId="4A8321BD" w:rsidR="00125BFD" w:rsidRDefault="002B2685" w:rsidP="002A3473">
            <w:pP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"https://lh7-rt.googleusercontent.com/docsz/AD_4nXfcAxTS5OndSCiA6vZpBjMxqSrSPaZoDSKahYhw7x_e5YupuK5QxXVmpj6aPZ-u0I-g89QDvYA0RWYs__jWOg7kYMmg1-S4khoY2xDLIkcH-I268bUXbfoCejD0gRXNFPOeDTrgJXn-Sn5WYvSf2Fid6w9T?key=28KcefVO-st7KfLGnPTgKA"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"https://lh7-rt.googleusercontent.com/docsz/AD_4nXfpkbk5WvRxXJuySZCRy3jSfP3TY-dUK4a6CX_HX_kzybOXGVrFuYqTXaPvp-_SSqvS9sTYQTkoxcTpF-TLGwCjLhVggS2By8q5SJBrbdCpgwGY__HUduK9tbnLEk2WhWMLzQz9ABQIfaaBHM6bnX0OiUsU?key=jAFZlt8J4CQmjGdJXGKdYQ" \* MERGEFORMATINET </w:instrText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"https://lh7-rt.googleusercontent.com/docsz/AD_4nXf8ZYmsh8e9GaRz7bMV9rWRaoY7HDD-tGgZvLHCyoXVXMdCNXXGixZhBM2DEW0B7qG8LaU3SmNo8SX63tdEoFTdnT16Q4A4FetibBNyBeQ65ggjtKc-aLDnqBKefBZoimN9urFipttXB7qjGKFsrK1nVuSK?key=8vVttXh5MnxjB8ya53uZLg" \* MERGEFORMATINET </w:instrText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B0DF0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CB0DF0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"https://lh7-rt.googleusercontent.com/docsz/AD_4nXerTRgvaLQ3vWH0KWyNPRvVe3_oqvf04kK-4rZN9SaQcX-PgtKh9cZax_AHN66Zn6OvXGwYHpBwC63P5ETQtezRVuKPfWBwj2BZZRGKbmVg01najRL6eDutYIm9vFBoNe0wRstEDcEtuc0ltF5CCwyPeZr8?key=dVRrO_ddoZOQ3ILQ0Au3WQ" \* MERGEFORMATINET </w:instrText>
            </w:r>
            <w:r w:rsidR="00CB0DF0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825263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825263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"https://lh7-rt.googleusercontent.com/docsz/AD_4nXez-OXh1MpMe8_SCysZopWcb6Fv2nauUy_KrtVzNts6_WT6pep4Z19vekJQPr_QvRd9QqI-414nCh82P-Bxd5XnJXqP0_pBhpBKCRIJlkJkGzlozY_nS5DEetxohmoUKkTQd4NF3Z7AaUvVQf6tJ06jgds-?key=xamAzgoK7pzOu7jV4H-_0Q" \* MERGEFORMATINET </w:instrText>
            </w:r>
            <w:r w:rsidR="00825263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825263">
              <w:rPr>
                <w:rFonts w:ascii="Avenir" w:hAnsi="Avenir"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3B22348" wp14:editId="41D65CE9">
                  <wp:extent cx="2003368" cy="1350585"/>
                  <wp:effectExtent l="0" t="0" r="3810" b="0"/>
                  <wp:docPr id="442313210" name="Picture 2" descr="Lean and Learn Wedge Cushion  with bumpy sur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n and Learn Wedge Cushion  with bumpy sur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167" cy="142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263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CB0DF0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01B0E116" w14:textId="1CEACDED" w:rsidR="002A3473" w:rsidRPr="002A3473" w:rsidRDefault="002A3473" w:rsidP="002A3473">
            <w:pP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694AD213" w14:textId="5CA76A62" w:rsidR="00302500" w:rsidRDefault="00302500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Those who need sensory input, mild movement, or </w:t>
      </w:r>
      <w:r w:rsidR="00E47BEB">
        <w:t>mild seating supports</w:t>
      </w:r>
      <w:r>
        <w:t xml:space="preserve"> to stay focused and maintain a functional seated posture </w:t>
      </w:r>
      <w:r w:rsidR="00C60689">
        <w:t xml:space="preserve">for engagement </w:t>
      </w:r>
      <w:r>
        <w:t>during activities.</w:t>
      </w:r>
    </w:p>
    <w:p w14:paraId="24F65C2B" w14:textId="50F88673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53D14E4B" w14:textId="17D5D614" w:rsidR="005738D4" w:rsidRDefault="00B85E72" w:rsidP="0057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</w:t>
      </w:r>
      <w:r w:rsidR="005738D4">
        <w:t>upports a “ready to work” posture, allows movement while seated, encourages self-regulation, improves balance, posture, body awareness, and enhances sensory processing skills.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724D6264" w14:textId="43C1DF85" w:rsidR="00125BFD" w:rsidRPr="00C650A2" w:rsidRDefault="00C650A2" w:rsidP="00C650A2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all setti</w:t>
            </w:r>
            <w:r w:rsidR="008817D9">
              <w:rPr>
                <w:rFonts w:ascii="Avenir" w:hAnsi="Avenir"/>
                <w:color w:val="000000"/>
                <w:shd w:val="clear" w:color="auto" w:fill="FFFFFF"/>
              </w:rPr>
              <w:t>ngs</w:t>
            </w:r>
            <w:r w:rsidR="00A8629D">
              <w:rPr>
                <w:rFonts w:ascii="Avenir" w:hAnsi="Avenir"/>
                <w:color w:val="000000"/>
                <w:shd w:val="clear" w:color="auto" w:fill="FFFFFF"/>
              </w:rPr>
              <w:t xml:space="preserve">, on the go, </w:t>
            </w:r>
            <w:r w:rsidR="008817D9">
              <w:rPr>
                <w:rFonts w:ascii="Avenir" w:hAnsi="Avenir"/>
                <w:color w:val="000000"/>
                <w:shd w:val="clear" w:color="auto" w:fill="FFFFFF"/>
              </w:rPr>
              <w:t>and in group and one-on-one activities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26628FD6" w14:textId="10150205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  <w:r w:rsidR="00A8629D">
              <w:rPr>
                <w:b/>
                <w:bCs/>
                <w:szCs w:val="24"/>
              </w:rPr>
              <w:t>/Alternate Positioning</w:t>
            </w:r>
          </w:p>
          <w:p w14:paraId="554F65D0" w14:textId="62F04028" w:rsidR="000B408A" w:rsidRPr="00881FAE" w:rsidRDefault="000B408A" w:rsidP="000B408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any position; seated, standing, on the floor,</w:t>
            </w:r>
            <w:r w:rsidR="00734047">
              <w:rPr>
                <w:rFonts w:ascii="Avenir" w:hAnsi="Avenir"/>
                <w:color w:val="000000"/>
                <w:shd w:val="clear" w:color="auto" w:fill="FFFFFF"/>
              </w:rPr>
              <w:t xml:space="preserve"> under the feet, as a backrest</w:t>
            </w:r>
            <w:r w:rsidR="00EC742B">
              <w:rPr>
                <w:rFonts w:ascii="Avenir" w:hAnsi="Avenir"/>
                <w:color w:val="000000"/>
                <w:shd w:val="clear" w:color="auto" w:fill="FFFFFF"/>
              </w:rPr>
              <w:t xml:space="preserve">, under the child’s chest when lying down, 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etc.</w:t>
            </w:r>
          </w:p>
          <w:p w14:paraId="3AE4A77A" w14:textId="5F36DD83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  <w:r w:rsidR="00E6207D">
              <w:rPr>
                <w:b/>
                <w:bCs/>
                <w:szCs w:val="24"/>
              </w:rPr>
              <w:t xml:space="preserve"> </w:t>
            </w:r>
            <w:r w:rsidR="00E6207D" w:rsidRPr="00E6207D">
              <w:rPr>
                <w:b/>
                <w:bCs/>
                <w:szCs w:val="24"/>
              </w:rPr>
              <w:sym w:font="Wingdings" w:char="F0E0"/>
            </w:r>
            <w:r w:rsidR="00E6207D">
              <w:rPr>
                <w:b/>
                <w:bCs/>
                <w:szCs w:val="24"/>
              </w:rPr>
              <w:t xml:space="preserve"> Extended Play/Use</w:t>
            </w:r>
          </w:p>
          <w:p w14:paraId="552993E0" w14:textId="06425D25" w:rsidR="003946F3" w:rsidRDefault="00F66764" w:rsidP="003946F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Use in a chair </w:t>
            </w:r>
            <w:r w:rsidR="00C907CA">
              <w:rPr>
                <w:rFonts w:ascii="Avenir" w:hAnsi="Avenir"/>
                <w:color w:val="000000"/>
                <w:shd w:val="clear" w:color="auto" w:fill="FFFFFF"/>
              </w:rPr>
              <w:t xml:space="preserve">or on the floor for seated activities. </w:t>
            </w:r>
            <w:r w:rsidR="00C907CA" w:rsidRPr="00C907CA">
              <w:rPr>
                <w:rFonts w:ascii="Avenir" w:hAnsi="Avenir"/>
                <w:color w:val="000000"/>
                <w:shd w:val="clear" w:color="auto" w:fill="FFFFFF"/>
              </w:rPr>
              <w:sym w:font="Wingdings" w:char="F0E0"/>
            </w:r>
            <w:r w:rsidR="00C907CA">
              <w:rPr>
                <w:rFonts w:ascii="Avenir" w:hAnsi="Avenir"/>
                <w:color w:val="000000"/>
                <w:shd w:val="clear" w:color="auto" w:fill="FFFFFF"/>
              </w:rPr>
              <w:t xml:space="preserve"> </w:t>
            </w:r>
            <w:r w:rsidR="004361AC">
              <w:rPr>
                <w:rFonts w:ascii="Avenir" w:hAnsi="Avenir"/>
                <w:color w:val="000000"/>
                <w:shd w:val="clear" w:color="auto" w:fill="FFFFFF"/>
              </w:rPr>
              <w:t>Sit and reach games for balance play.</w:t>
            </w:r>
          </w:p>
          <w:p w14:paraId="17DE021B" w14:textId="73C9F192" w:rsidR="000A518E" w:rsidRDefault="000A518E" w:rsidP="000A518E">
            <w:pPr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Play</w:t>
            </w:r>
            <w:r w:rsidR="001F0AA9">
              <w:rPr>
                <w:rFonts w:ascii="Avenir" w:hAnsi="Avenir"/>
                <w:b/>
                <w:bCs/>
                <w:color w:val="000000"/>
              </w:rPr>
              <w:t>/</w:t>
            </w:r>
            <w:r>
              <w:rPr>
                <w:rFonts w:ascii="Avenir" w:hAnsi="Avenir"/>
                <w:b/>
                <w:bCs/>
                <w:color w:val="000000"/>
              </w:rPr>
              <w:t>Use with Others</w:t>
            </w:r>
          </w:p>
          <w:p w14:paraId="47555C52" w14:textId="4E4B0BE4" w:rsidR="001F0AA9" w:rsidRPr="00C650A2" w:rsidRDefault="00656526" w:rsidP="001F0AA9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Take turns tossing a ball or bean bag from the cushion or other turn taking games.</w:t>
            </w:r>
          </w:p>
          <w:p w14:paraId="70F9CC42" w14:textId="46CD0855" w:rsidR="00A65959" w:rsidRPr="00A9167E" w:rsidRDefault="00A65959" w:rsidP="001F0AA9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4860" w:type="dxa"/>
          </w:tcPr>
          <w:p w14:paraId="3984DB82" w14:textId="5605FC44" w:rsidR="00A631E6" w:rsidRDefault="00314CCB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Stabilize</w:t>
            </w:r>
            <w:r w:rsidR="00A631E6">
              <w:rPr>
                <w:b/>
                <w:bCs/>
                <w:szCs w:val="24"/>
              </w:rPr>
              <w:t xml:space="preserve"> </w:t>
            </w:r>
            <w:r w:rsidR="00D27E1E">
              <w:rPr>
                <w:b/>
                <w:bCs/>
                <w:szCs w:val="24"/>
              </w:rPr>
              <w:t>I</w:t>
            </w:r>
            <w:r w:rsidR="00A631E6">
              <w:rPr>
                <w:b/>
                <w:bCs/>
                <w:szCs w:val="24"/>
              </w:rPr>
              <w:t>t</w:t>
            </w:r>
          </w:p>
          <w:p w14:paraId="13E3B580" w14:textId="30D72050" w:rsidR="00881DCF" w:rsidRPr="001B0C59" w:rsidRDefault="00314CCB" w:rsidP="001B0C59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Dycem </w:t>
            </w:r>
            <w:r w:rsidR="00726783">
              <w:rPr>
                <w:szCs w:val="24"/>
              </w:rPr>
              <w:t>or shelf liner to stabilize the cushion on any surface.</w:t>
            </w:r>
          </w:p>
          <w:p w14:paraId="0C69953C" w14:textId="77777777" w:rsidR="00726783" w:rsidRDefault="00726783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Contain It</w:t>
            </w:r>
          </w:p>
          <w:p w14:paraId="08D4C5B5" w14:textId="7BACABBE" w:rsidR="00726783" w:rsidRPr="00726783" w:rsidRDefault="00726783" w:rsidP="00881DCF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Use on a chair with arms to provide more trunk support</w:t>
            </w:r>
            <w:r w:rsidR="00C1184C">
              <w:rPr>
                <w:szCs w:val="24"/>
              </w:rPr>
              <w:t xml:space="preserve"> and </w:t>
            </w:r>
            <w:r w:rsidR="00646D31">
              <w:rPr>
                <w:szCs w:val="24"/>
              </w:rPr>
              <w:t>less</w:t>
            </w:r>
            <w:r w:rsidR="00C1184C">
              <w:rPr>
                <w:szCs w:val="24"/>
              </w:rPr>
              <w:t xml:space="preserve"> sliding.</w:t>
            </w:r>
          </w:p>
          <w:p w14:paraId="79B63E89" w14:textId="3DD76C7C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Add Sensory Cues </w:t>
            </w:r>
          </w:p>
          <w:p w14:paraId="5F8A12C4" w14:textId="7EFFFBA0" w:rsidR="00881DCF" w:rsidRPr="00900AB3" w:rsidRDefault="00C1184C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either side of the cushion, smooth or small bumps.</w:t>
            </w:r>
          </w:p>
          <w:p w14:paraId="4EFED2ED" w14:textId="77777777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Communication Supports </w:t>
            </w:r>
          </w:p>
          <w:p w14:paraId="2D3784ED" w14:textId="77777777" w:rsidR="00E1591A" w:rsidRPr="00E1591A" w:rsidRDefault="00881DCF" w:rsidP="00BE693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Visual supports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like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 communication cards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 xml:space="preserve">and social narratives 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can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help a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 child communicate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their f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>eeling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s.</w:t>
            </w:r>
          </w:p>
          <w:p w14:paraId="43B04383" w14:textId="77777777" w:rsidR="006B0014" w:rsidRDefault="006B0014" w:rsidP="00E1591A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>Alternative Uses</w:t>
            </w:r>
          </w:p>
          <w:p w14:paraId="2D2F1D6A" w14:textId="2B134902" w:rsidR="00B54333" w:rsidRPr="00E1591A" w:rsidRDefault="00B54333" w:rsidP="00B5433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Include in an obstacle course</w:t>
            </w:r>
            <w:r w:rsidR="00742DAE">
              <w:rPr>
                <w:rFonts w:ascii="Avenir" w:hAnsi="Avenir"/>
                <w:color w:val="000000"/>
                <w:shd w:val="clear" w:color="auto" w:fill="FFFFFF"/>
              </w:rPr>
              <w:t xml:space="preserve"> and other gross motor</w:t>
            </w:r>
            <w:r w:rsidR="00B93726">
              <w:rPr>
                <w:rFonts w:ascii="Avenir" w:hAnsi="Avenir"/>
                <w:color w:val="000000"/>
                <w:shd w:val="clear" w:color="auto" w:fill="FFFFFF"/>
              </w:rPr>
              <w:t xml:space="preserve"> and</w:t>
            </w:r>
            <w:r w:rsidR="00742DAE">
              <w:rPr>
                <w:rFonts w:ascii="Avenir" w:hAnsi="Avenir"/>
                <w:color w:val="000000"/>
                <w:shd w:val="clear" w:color="auto" w:fill="FFFFFF"/>
              </w:rPr>
              <w:t xml:space="preserve"> balance activities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44BADD08" w14:textId="7FC1AA54" w:rsidR="00F56CCB" w:rsidRDefault="00E1591A" w:rsidP="00E1591A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</w:pPr>
            <w:r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lastRenderedPageBreak/>
              <w:t>DIY Alternatives</w:t>
            </w:r>
            <w:r w:rsidR="00881DCF"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283D5F66" w14:textId="7A359F7C" w:rsidR="000644C0" w:rsidRPr="00E1591A" w:rsidRDefault="00B93726" w:rsidP="00E1591A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 xml:space="preserve">Minimally/moderately inflated </w:t>
            </w:r>
            <w:r w:rsidR="00744D71">
              <w:rPr>
                <w:rFonts w:ascii="Avenir" w:hAnsi="Avenir"/>
                <w:color w:val="000000"/>
              </w:rPr>
              <w:t>b</w:t>
            </w:r>
            <w:r>
              <w:rPr>
                <w:rFonts w:ascii="Avenir" w:hAnsi="Avenir"/>
                <w:color w:val="000000"/>
              </w:rPr>
              <w:t xml:space="preserve">each balls </w:t>
            </w:r>
            <w:r w:rsidR="00744D71">
              <w:rPr>
                <w:rFonts w:ascii="Avenir" w:hAnsi="Avenir"/>
                <w:color w:val="000000"/>
              </w:rPr>
              <w:t>for needed amount of movement.</w:t>
            </w:r>
            <w:r w:rsidR="001A3E5D">
              <w:rPr>
                <w:rFonts w:ascii="Avenir" w:hAnsi="Avenir"/>
                <w:color w:val="000000"/>
              </w:rPr>
              <w:t xml:space="preserve"> Not the ideal alternative for assisting with “ready to work” posture and not as durable.</w:t>
            </w:r>
          </w:p>
        </w:tc>
      </w:tr>
    </w:tbl>
    <w:p w14:paraId="66259DA2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41590F" w:rsidRPr="0096519F" w14:paraId="3D10D9B8" w14:textId="77777777" w:rsidTr="00E76CFF">
        <w:trPr>
          <w:trHeight w:val="2682"/>
          <w:jc w:val="center"/>
        </w:trPr>
        <w:tc>
          <w:tcPr>
            <w:tcW w:w="3312" w:type="dxa"/>
          </w:tcPr>
          <w:p w14:paraId="1808950C" w14:textId="77777777" w:rsidR="0041590F" w:rsidRDefault="0041590F" w:rsidP="0041590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Sit</w:t>
            </w:r>
          </w:p>
          <w:p w14:paraId="19C62F95" w14:textId="1C4AB6DE" w:rsidR="0041590F" w:rsidRPr="0096519F" w:rsidRDefault="0041590F" w:rsidP="0041590F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79561D64" wp14:editId="77B26EC0">
                  <wp:extent cx="1866900" cy="1400175"/>
                  <wp:effectExtent l="0" t="0" r="0" b="0"/>
                  <wp:docPr id="1641272867" name="Picture 5" descr="A child sitting cross legg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272867" name="Picture 5" descr="A child sitting cross legged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297" cy="1403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31C2578" w14:textId="7271EDD6" w:rsidR="0041590F" w:rsidRPr="0096519F" w:rsidRDefault="0041590F" w:rsidP="0041590F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Here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17BE2361" wp14:editId="746004A5">
                  <wp:extent cx="1819275" cy="1364456"/>
                  <wp:effectExtent l="0" t="0" r="0" b="0"/>
                  <wp:docPr id="1732937379" name="Picture 6" descr="A black arrow pointing to an 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37379" name="Picture 6" descr="A black arrow pointing to an X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814" cy="136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9D64B3A" w14:textId="4ECB7DD9" w:rsidR="0041590F" w:rsidRPr="0096519F" w:rsidRDefault="0041590F" w:rsidP="0041590F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Ready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6FA7C3FF" wp14:editId="1217097F">
                  <wp:extent cx="1733550" cy="1300163"/>
                  <wp:effectExtent l="0" t="0" r="0" b="0"/>
                  <wp:docPr id="1683565547" name="Picture 7" descr="A child with blue shirt and shorts with lines emphasizing the child and a thumbs up from someone el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565547" name="Picture 7" descr="A child with blue shirt and shorts with lines emphasizing the child and a thumbs up from someone else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432" cy="130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90F" w:rsidRPr="0096519F" w14:paraId="3C7767C7" w14:textId="77777777" w:rsidTr="00E76CFF">
        <w:trPr>
          <w:trHeight w:val="2682"/>
          <w:jc w:val="center"/>
        </w:trPr>
        <w:tc>
          <w:tcPr>
            <w:tcW w:w="3312" w:type="dxa"/>
          </w:tcPr>
          <w:p w14:paraId="4A7D4607" w14:textId="199E07E6" w:rsidR="0041590F" w:rsidRPr="0096519F" w:rsidRDefault="0041590F" w:rsidP="0041590F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Move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5EA1B6EE" wp14:editId="7CF3A106">
                  <wp:extent cx="1819275" cy="1364456"/>
                  <wp:effectExtent l="0" t="0" r="0" b="0"/>
                  <wp:docPr id="717106820" name="Picture 8" descr="A stick figure moving with arms rais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06820" name="Picture 8" descr="A stick figure moving with arms raised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968" cy="13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2F460BF" w14:textId="15B7CC44" w:rsidR="0041590F" w:rsidRPr="0096519F" w:rsidRDefault="0041590F" w:rsidP="0041590F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Stand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47241B87" wp14:editId="4F40E72E">
                  <wp:extent cx="1809750" cy="1357313"/>
                  <wp:effectExtent l="0" t="0" r="0" b="1905"/>
                  <wp:docPr id="506495218" name="Picture 9" descr="A child stand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95218" name="Picture 9" descr="A child standing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012" cy="135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304FF0" w14:textId="5BBD8682" w:rsidR="0041590F" w:rsidRPr="0096519F" w:rsidRDefault="0041590F" w:rsidP="0041590F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Chair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10DE07F0" wp14:editId="30E34C71">
                  <wp:extent cx="1701800" cy="1276350"/>
                  <wp:effectExtent l="0" t="0" r="0" b="6350"/>
                  <wp:docPr id="142170409" name="Picture 10" descr="A red chair with black leg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70409" name="Picture 10" descr="A red chair with black legs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90F" w:rsidRPr="0096519F" w14:paraId="021FCBC3" w14:textId="77777777" w:rsidTr="00E76CFF">
        <w:trPr>
          <w:trHeight w:val="2682"/>
          <w:jc w:val="center"/>
        </w:trPr>
        <w:tc>
          <w:tcPr>
            <w:tcW w:w="3312" w:type="dxa"/>
          </w:tcPr>
          <w:p w14:paraId="4BD522F8" w14:textId="464BF01D" w:rsidR="0041590F" w:rsidRPr="0096519F" w:rsidRDefault="0041590F" w:rsidP="0041590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Touch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A47558F" wp14:editId="4DAA44A9">
                  <wp:extent cx="1790700" cy="1343025"/>
                  <wp:effectExtent l="0" t="0" r="0" b="3175"/>
                  <wp:docPr id="2000205553" name="Picture 4" descr="A child with their hand on the shoulder of another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205553" name="Picture 4" descr="A child with their hand on the shoulder of another child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332" cy="1353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F9394CE" w14:textId="77777777" w:rsidR="0041590F" w:rsidRDefault="0041590F" w:rsidP="0041590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On</w:t>
            </w:r>
          </w:p>
          <w:p w14:paraId="4AAB7097" w14:textId="2BC062FA" w:rsidR="0041590F" w:rsidRPr="0096519F" w:rsidRDefault="0041590F" w:rsidP="0041590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0EA1D6E2" wp14:editId="71BD4935">
                  <wp:extent cx="1965960" cy="1104900"/>
                  <wp:effectExtent l="0" t="0" r="2540" b="0"/>
                  <wp:docPr id="925927242" name="Picture 2" descr="A black circle sitting on top of a black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927242" name="Picture 2" descr="A black circle sitting on top of a black line.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44" b="44405"/>
                          <a:stretch/>
                        </pic:blipFill>
                        <pic:spPr bwMode="auto">
                          <a:xfrm>
                            <a:off x="0" y="0"/>
                            <a:ext cx="1965960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D88BF4C" w14:textId="0D432373" w:rsidR="0041590F" w:rsidRPr="0096519F" w:rsidRDefault="0041590F" w:rsidP="0041590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Off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3B3A820" wp14:editId="7E45BA0C">
                  <wp:extent cx="1965960" cy="1009650"/>
                  <wp:effectExtent l="0" t="0" r="2540" b="6350"/>
                  <wp:docPr id="723594468" name="Picture 3" descr="A black arrow pointing to a circle that is away from the black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594468" name="Picture 3" descr="A black arrow pointing to a circle that is away from the black line.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28" b="19896"/>
                          <a:stretch/>
                        </pic:blipFill>
                        <pic:spPr bwMode="auto">
                          <a:xfrm>
                            <a:off x="0" y="0"/>
                            <a:ext cx="1965960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8A2C7" w14:textId="77777777" w:rsidR="00A40050" w:rsidRPr="0056440B" w:rsidRDefault="009F6CF9">
      <w:pPr>
        <w:rPr>
          <w:rStyle w:val="ui-provider"/>
        </w:rPr>
      </w:pPr>
      <w:r w:rsidRPr="0056440B">
        <w:t xml:space="preserve">*”Adaptations” adapted from: Haugen’s Modes for Adapting Toys based on materials from the "Let's Play" Project at the University of Buffalo </w:t>
      </w:r>
    </w:p>
    <w:p w14:paraId="1981CBF1" w14:textId="3ABDCD90" w:rsidR="004258C4" w:rsidRPr="00881DCF" w:rsidRDefault="00A40050" w:rsidP="00881DCF">
      <w:pPr>
        <w:spacing w:before="240"/>
        <w:rPr>
          <w:rFonts w:cs="Calibri"/>
          <w:b/>
          <w:bCs/>
          <w:color w:val="212121"/>
          <w:szCs w:val="24"/>
        </w:rPr>
        <w:sectPr w:rsidR="004258C4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PCS is a trademark of Tobii Dynavox,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D778B" w14:textId="77777777" w:rsidR="00CB2231" w:rsidRDefault="00CB2231" w:rsidP="00BF408A">
      <w:pPr>
        <w:spacing w:after="0" w:line="240" w:lineRule="auto"/>
      </w:pPr>
      <w:r>
        <w:separator/>
      </w:r>
    </w:p>
  </w:endnote>
  <w:endnote w:type="continuationSeparator" w:id="0">
    <w:p w14:paraId="5432DF8C" w14:textId="77777777" w:rsidR="00CB2231" w:rsidRDefault="00CB2231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6A81" w14:textId="77777777" w:rsidR="00F47A61" w:rsidRDefault="00F47A61" w:rsidP="00BF408A">
    <w:pPr>
      <w:pStyle w:val="Footer"/>
      <w:jc w:val="center"/>
    </w:pPr>
    <w:r w:rsidRPr="00B014CC">
      <w:rPr>
        <w:noProof/>
      </w:rPr>
      <w:drawing>
        <wp:inline distT="0" distB="0" distL="0" distR="0" wp14:anchorId="3E6E2EBF" wp14:editId="24043B3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F7988" w14:textId="77777777" w:rsidR="00CB2231" w:rsidRDefault="00CB2231" w:rsidP="00BF408A">
      <w:pPr>
        <w:spacing w:after="0" w:line="240" w:lineRule="auto"/>
      </w:pPr>
      <w:r>
        <w:separator/>
      </w:r>
    </w:p>
  </w:footnote>
  <w:footnote w:type="continuationSeparator" w:id="0">
    <w:p w14:paraId="21976803" w14:textId="77777777" w:rsidR="00CB2231" w:rsidRDefault="00CB2231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A2C1D"/>
    <w:multiLevelType w:val="multilevel"/>
    <w:tmpl w:val="003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62950"/>
    <w:multiLevelType w:val="hybridMultilevel"/>
    <w:tmpl w:val="A818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2"/>
  </w:num>
  <w:num w:numId="2" w16cid:durableId="842210439">
    <w:abstractNumId w:val="3"/>
  </w:num>
  <w:num w:numId="3" w16cid:durableId="1037774210">
    <w:abstractNumId w:val="1"/>
  </w:num>
  <w:num w:numId="4" w16cid:durableId="268702980">
    <w:abstractNumId w:val="0"/>
  </w:num>
  <w:num w:numId="5" w16cid:durableId="1774740276">
    <w:abstractNumId w:val="7"/>
  </w:num>
  <w:num w:numId="6" w16cid:durableId="1788891079">
    <w:abstractNumId w:val="6"/>
  </w:num>
  <w:num w:numId="7" w16cid:durableId="340355957">
    <w:abstractNumId w:val="5"/>
  </w:num>
  <w:num w:numId="8" w16cid:durableId="65307309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6559"/>
    <w:rsid w:val="000067DD"/>
    <w:rsid w:val="00011D4C"/>
    <w:rsid w:val="00045F1C"/>
    <w:rsid w:val="00053080"/>
    <w:rsid w:val="0005523C"/>
    <w:rsid w:val="00055BBE"/>
    <w:rsid w:val="000563ED"/>
    <w:rsid w:val="00057250"/>
    <w:rsid w:val="00064342"/>
    <w:rsid w:val="000644C0"/>
    <w:rsid w:val="00071AD9"/>
    <w:rsid w:val="000810D3"/>
    <w:rsid w:val="000940B6"/>
    <w:rsid w:val="000A518E"/>
    <w:rsid w:val="000B18E5"/>
    <w:rsid w:val="000B408A"/>
    <w:rsid w:val="000D424C"/>
    <w:rsid w:val="000E217D"/>
    <w:rsid w:val="000E4915"/>
    <w:rsid w:val="000F06AA"/>
    <w:rsid w:val="00103293"/>
    <w:rsid w:val="0011427B"/>
    <w:rsid w:val="00114D23"/>
    <w:rsid w:val="00122044"/>
    <w:rsid w:val="00125BFD"/>
    <w:rsid w:val="00126A88"/>
    <w:rsid w:val="0013360B"/>
    <w:rsid w:val="00147880"/>
    <w:rsid w:val="00151119"/>
    <w:rsid w:val="00156107"/>
    <w:rsid w:val="0019112B"/>
    <w:rsid w:val="001A3E5D"/>
    <w:rsid w:val="001A7704"/>
    <w:rsid w:val="001B0C59"/>
    <w:rsid w:val="001D6283"/>
    <w:rsid w:val="001D7BCC"/>
    <w:rsid w:val="001E238C"/>
    <w:rsid w:val="001F0AA9"/>
    <w:rsid w:val="00203647"/>
    <w:rsid w:val="00210F13"/>
    <w:rsid w:val="0021767E"/>
    <w:rsid w:val="002211BC"/>
    <w:rsid w:val="00225FEE"/>
    <w:rsid w:val="002463B5"/>
    <w:rsid w:val="00247A50"/>
    <w:rsid w:val="00247E32"/>
    <w:rsid w:val="002574C5"/>
    <w:rsid w:val="00264683"/>
    <w:rsid w:val="0026704E"/>
    <w:rsid w:val="00281D6C"/>
    <w:rsid w:val="0028636A"/>
    <w:rsid w:val="0028657D"/>
    <w:rsid w:val="002924F9"/>
    <w:rsid w:val="00296616"/>
    <w:rsid w:val="002A1B69"/>
    <w:rsid w:val="002A2E27"/>
    <w:rsid w:val="002A3473"/>
    <w:rsid w:val="002B2685"/>
    <w:rsid w:val="002B2CA2"/>
    <w:rsid w:val="002C2776"/>
    <w:rsid w:val="002C2F99"/>
    <w:rsid w:val="002D65E6"/>
    <w:rsid w:val="002E70B0"/>
    <w:rsid w:val="002F3659"/>
    <w:rsid w:val="00301D49"/>
    <w:rsid w:val="00302500"/>
    <w:rsid w:val="00314CCB"/>
    <w:rsid w:val="00317082"/>
    <w:rsid w:val="0032211F"/>
    <w:rsid w:val="00335343"/>
    <w:rsid w:val="00336CEE"/>
    <w:rsid w:val="00354F99"/>
    <w:rsid w:val="00361E4B"/>
    <w:rsid w:val="00373029"/>
    <w:rsid w:val="0038052B"/>
    <w:rsid w:val="00380C9E"/>
    <w:rsid w:val="00390CB8"/>
    <w:rsid w:val="00392108"/>
    <w:rsid w:val="003946F3"/>
    <w:rsid w:val="003952EE"/>
    <w:rsid w:val="00396DF2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11DD4"/>
    <w:rsid w:val="0041590F"/>
    <w:rsid w:val="00417954"/>
    <w:rsid w:val="004258C4"/>
    <w:rsid w:val="00426001"/>
    <w:rsid w:val="0043096A"/>
    <w:rsid w:val="004361AC"/>
    <w:rsid w:val="004503E8"/>
    <w:rsid w:val="00461D46"/>
    <w:rsid w:val="00487351"/>
    <w:rsid w:val="00487C25"/>
    <w:rsid w:val="0049272C"/>
    <w:rsid w:val="004A2470"/>
    <w:rsid w:val="004A3AF1"/>
    <w:rsid w:val="004A5BCB"/>
    <w:rsid w:val="004C5FE6"/>
    <w:rsid w:val="004D2168"/>
    <w:rsid w:val="004E1FF7"/>
    <w:rsid w:val="00505DC3"/>
    <w:rsid w:val="005210DD"/>
    <w:rsid w:val="00524879"/>
    <w:rsid w:val="00535BEE"/>
    <w:rsid w:val="00551AC8"/>
    <w:rsid w:val="0056440B"/>
    <w:rsid w:val="005738D4"/>
    <w:rsid w:val="0057752D"/>
    <w:rsid w:val="005823DB"/>
    <w:rsid w:val="005972BC"/>
    <w:rsid w:val="00597EA4"/>
    <w:rsid w:val="005A36B0"/>
    <w:rsid w:val="005B4493"/>
    <w:rsid w:val="005C6733"/>
    <w:rsid w:val="005C712D"/>
    <w:rsid w:val="005D0FE7"/>
    <w:rsid w:val="005E0098"/>
    <w:rsid w:val="005E689E"/>
    <w:rsid w:val="005E6D03"/>
    <w:rsid w:val="005F5A5E"/>
    <w:rsid w:val="00604E31"/>
    <w:rsid w:val="0062759B"/>
    <w:rsid w:val="006358C6"/>
    <w:rsid w:val="00644734"/>
    <w:rsid w:val="00644C39"/>
    <w:rsid w:val="00646D31"/>
    <w:rsid w:val="006548E1"/>
    <w:rsid w:val="00656526"/>
    <w:rsid w:val="006710AE"/>
    <w:rsid w:val="00677A5E"/>
    <w:rsid w:val="00686D4C"/>
    <w:rsid w:val="006A6866"/>
    <w:rsid w:val="006B0014"/>
    <w:rsid w:val="006B108C"/>
    <w:rsid w:val="006D29B4"/>
    <w:rsid w:val="006D532B"/>
    <w:rsid w:val="006D6BBD"/>
    <w:rsid w:val="006E3367"/>
    <w:rsid w:val="00700A31"/>
    <w:rsid w:val="00714B72"/>
    <w:rsid w:val="00726783"/>
    <w:rsid w:val="007307D0"/>
    <w:rsid w:val="00734047"/>
    <w:rsid w:val="00736FF1"/>
    <w:rsid w:val="00742DAE"/>
    <w:rsid w:val="00744D71"/>
    <w:rsid w:val="0075053C"/>
    <w:rsid w:val="00753441"/>
    <w:rsid w:val="00756F32"/>
    <w:rsid w:val="007570AC"/>
    <w:rsid w:val="00760F0A"/>
    <w:rsid w:val="00764504"/>
    <w:rsid w:val="00770B7E"/>
    <w:rsid w:val="007742A4"/>
    <w:rsid w:val="00782361"/>
    <w:rsid w:val="007927FC"/>
    <w:rsid w:val="00793096"/>
    <w:rsid w:val="0079393E"/>
    <w:rsid w:val="00794876"/>
    <w:rsid w:val="00794BE2"/>
    <w:rsid w:val="0079585B"/>
    <w:rsid w:val="007A099B"/>
    <w:rsid w:val="007C4EB0"/>
    <w:rsid w:val="007C738E"/>
    <w:rsid w:val="007D2C20"/>
    <w:rsid w:val="007D5D79"/>
    <w:rsid w:val="007E1CAE"/>
    <w:rsid w:val="007E2FCC"/>
    <w:rsid w:val="007E5444"/>
    <w:rsid w:val="008109A0"/>
    <w:rsid w:val="0082332A"/>
    <w:rsid w:val="00825263"/>
    <w:rsid w:val="008306F6"/>
    <w:rsid w:val="0084398E"/>
    <w:rsid w:val="00855A6C"/>
    <w:rsid w:val="00855F74"/>
    <w:rsid w:val="00873DAB"/>
    <w:rsid w:val="008817D9"/>
    <w:rsid w:val="00881DCF"/>
    <w:rsid w:val="0088582F"/>
    <w:rsid w:val="0089475E"/>
    <w:rsid w:val="00894F79"/>
    <w:rsid w:val="008A5171"/>
    <w:rsid w:val="008C0212"/>
    <w:rsid w:val="008C315F"/>
    <w:rsid w:val="008C55E0"/>
    <w:rsid w:val="008D572E"/>
    <w:rsid w:val="008D57FF"/>
    <w:rsid w:val="008D6ED7"/>
    <w:rsid w:val="008E1D05"/>
    <w:rsid w:val="008E646A"/>
    <w:rsid w:val="008F1B6E"/>
    <w:rsid w:val="008F56F8"/>
    <w:rsid w:val="00906C08"/>
    <w:rsid w:val="009174F8"/>
    <w:rsid w:val="00922613"/>
    <w:rsid w:val="00926448"/>
    <w:rsid w:val="0092799B"/>
    <w:rsid w:val="00927E6A"/>
    <w:rsid w:val="00944D92"/>
    <w:rsid w:val="00951B33"/>
    <w:rsid w:val="0095213A"/>
    <w:rsid w:val="0095238F"/>
    <w:rsid w:val="0095615B"/>
    <w:rsid w:val="009614A3"/>
    <w:rsid w:val="0096519F"/>
    <w:rsid w:val="009658A2"/>
    <w:rsid w:val="00975676"/>
    <w:rsid w:val="00977630"/>
    <w:rsid w:val="00997B20"/>
    <w:rsid w:val="00997E32"/>
    <w:rsid w:val="009A302F"/>
    <w:rsid w:val="009B2F06"/>
    <w:rsid w:val="009B72D0"/>
    <w:rsid w:val="009C0B1A"/>
    <w:rsid w:val="009D06E3"/>
    <w:rsid w:val="009D6A0D"/>
    <w:rsid w:val="009F6CF9"/>
    <w:rsid w:val="00A14BF9"/>
    <w:rsid w:val="00A339D4"/>
    <w:rsid w:val="00A35F93"/>
    <w:rsid w:val="00A40050"/>
    <w:rsid w:val="00A456D6"/>
    <w:rsid w:val="00A60DAA"/>
    <w:rsid w:val="00A63179"/>
    <w:rsid w:val="00A631E6"/>
    <w:rsid w:val="00A63C39"/>
    <w:rsid w:val="00A65959"/>
    <w:rsid w:val="00A7754E"/>
    <w:rsid w:val="00A817A5"/>
    <w:rsid w:val="00A82EB5"/>
    <w:rsid w:val="00A8629D"/>
    <w:rsid w:val="00A9167E"/>
    <w:rsid w:val="00AA6C03"/>
    <w:rsid w:val="00AB23E6"/>
    <w:rsid w:val="00AD1483"/>
    <w:rsid w:val="00AD2BF8"/>
    <w:rsid w:val="00AD657E"/>
    <w:rsid w:val="00AE3E25"/>
    <w:rsid w:val="00AE6293"/>
    <w:rsid w:val="00AF05D6"/>
    <w:rsid w:val="00B20617"/>
    <w:rsid w:val="00B25C67"/>
    <w:rsid w:val="00B36266"/>
    <w:rsid w:val="00B512C0"/>
    <w:rsid w:val="00B54333"/>
    <w:rsid w:val="00B54594"/>
    <w:rsid w:val="00B5541B"/>
    <w:rsid w:val="00B61347"/>
    <w:rsid w:val="00B72F4A"/>
    <w:rsid w:val="00B74530"/>
    <w:rsid w:val="00B823DB"/>
    <w:rsid w:val="00B8337A"/>
    <w:rsid w:val="00B8367C"/>
    <w:rsid w:val="00B836E3"/>
    <w:rsid w:val="00B855E4"/>
    <w:rsid w:val="00B85E72"/>
    <w:rsid w:val="00B8640D"/>
    <w:rsid w:val="00B90736"/>
    <w:rsid w:val="00B91BDD"/>
    <w:rsid w:val="00B91D19"/>
    <w:rsid w:val="00B93726"/>
    <w:rsid w:val="00BA0BEF"/>
    <w:rsid w:val="00BB2774"/>
    <w:rsid w:val="00BB75A0"/>
    <w:rsid w:val="00BD3CDC"/>
    <w:rsid w:val="00BD7E8C"/>
    <w:rsid w:val="00BE0B54"/>
    <w:rsid w:val="00BE210D"/>
    <w:rsid w:val="00BE6933"/>
    <w:rsid w:val="00BF408A"/>
    <w:rsid w:val="00C036AC"/>
    <w:rsid w:val="00C0572B"/>
    <w:rsid w:val="00C1184C"/>
    <w:rsid w:val="00C27F3C"/>
    <w:rsid w:val="00C52A77"/>
    <w:rsid w:val="00C60689"/>
    <w:rsid w:val="00C650A2"/>
    <w:rsid w:val="00C80741"/>
    <w:rsid w:val="00C907CA"/>
    <w:rsid w:val="00C97782"/>
    <w:rsid w:val="00C97B1D"/>
    <w:rsid w:val="00CA11C5"/>
    <w:rsid w:val="00CA75A5"/>
    <w:rsid w:val="00CB0DF0"/>
    <w:rsid w:val="00CB2231"/>
    <w:rsid w:val="00CB5531"/>
    <w:rsid w:val="00CC5624"/>
    <w:rsid w:val="00CC6A57"/>
    <w:rsid w:val="00CE0932"/>
    <w:rsid w:val="00CE20D8"/>
    <w:rsid w:val="00CF4508"/>
    <w:rsid w:val="00D0097C"/>
    <w:rsid w:val="00D00C80"/>
    <w:rsid w:val="00D27E1E"/>
    <w:rsid w:val="00D42F5B"/>
    <w:rsid w:val="00D4336B"/>
    <w:rsid w:val="00D526CB"/>
    <w:rsid w:val="00D56725"/>
    <w:rsid w:val="00D60E33"/>
    <w:rsid w:val="00D628AD"/>
    <w:rsid w:val="00D6771C"/>
    <w:rsid w:val="00D73D34"/>
    <w:rsid w:val="00D802E7"/>
    <w:rsid w:val="00D917A5"/>
    <w:rsid w:val="00D94D48"/>
    <w:rsid w:val="00DB58B6"/>
    <w:rsid w:val="00DC4767"/>
    <w:rsid w:val="00DE0462"/>
    <w:rsid w:val="00DF1CEB"/>
    <w:rsid w:val="00DF31DB"/>
    <w:rsid w:val="00E0298E"/>
    <w:rsid w:val="00E04AC2"/>
    <w:rsid w:val="00E11E92"/>
    <w:rsid w:val="00E1591A"/>
    <w:rsid w:val="00E242AD"/>
    <w:rsid w:val="00E24E32"/>
    <w:rsid w:val="00E44CDA"/>
    <w:rsid w:val="00E47BEB"/>
    <w:rsid w:val="00E6207D"/>
    <w:rsid w:val="00E64B14"/>
    <w:rsid w:val="00E65589"/>
    <w:rsid w:val="00E67F3C"/>
    <w:rsid w:val="00E70E03"/>
    <w:rsid w:val="00E7636F"/>
    <w:rsid w:val="00E76CFF"/>
    <w:rsid w:val="00E81F6F"/>
    <w:rsid w:val="00E82A56"/>
    <w:rsid w:val="00EA15D8"/>
    <w:rsid w:val="00EB5AAA"/>
    <w:rsid w:val="00EB5E40"/>
    <w:rsid w:val="00EB758F"/>
    <w:rsid w:val="00EC703C"/>
    <w:rsid w:val="00EC742B"/>
    <w:rsid w:val="00ED1ED0"/>
    <w:rsid w:val="00ED2089"/>
    <w:rsid w:val="00EF7B7C"/>
    <w:rsid w:val="00F03B92"/>
    <w:rsid w:val="00F22B90"/>
    <w:rsid w:val="00F34C72"/>
    <w:rsid w:val="00F44AD5"/>
    <w:rsid w:val="00F455E0"/>
    <w:rsid w:val="00F46657"/>
    <w:rsid w:val="00F47A61"/>
    <w:rsid w:val="00F52F8B"/>
    <w:rsid w:val="00F56CCB"/>
    <w:rsid w:val="00F647DC"/>
    <w:rsid w:val="00F658EC"/>
    <w:rsid w:val="00F66764"/>
    <w:rsid w:val="00F925D4"/>
    <w:rsid w:val="00F93D1A"/>
    <w:rsid w:val="00F93E3F"/>
    <w:rsid w:val="00F97B3A"/>
    <w:rsid w:val="00FA09A9"/>
    <w:rsid w:val="00FA0F82"/>
    <w:rsid w:val="00FB1C48"/>
    <w:rsid w:val="00FB51D9"/>
    <w:rsid w:val="00FC0E4D"/>
    <w:rsid w:val="00FC24CB"/>
    <w:rsid w:val="00FC34F3"/>
    <w:rsid w:val="00FE35F8"/>
    <w:rsid w:val="00FF079C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funandfunction.com/lean-n-learn-wedge-cushion.html" TargetMode="Externa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2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38451-B9EF-4C8F-BCB1-1E009B5DED94}"/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5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3865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10</cp:revision>
  <cp:lastPrinted>2024-11-05T17:30:00Z</cp:lastPrinted>
  <dcterms:created xsi:type="dcterms:W3CDTF">2024-12-11T19:36:00Z</dcterms:created>
  <dcterms:modified xsi:type="dcterms:W3CDTF">2024-12-11T19:42:00Z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